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10" w:rsidRPr="00F3776B" w:rsidRDefault="00532010" w:rsidP="00F3776B">
      <w:pPr>
        <w:jc w:val="center"/>
        <w:rPr>
          <w:rFonts w:ascii="Times New Roman" w:hAnsi="Times New Roman"/>
          <w:sz w:val="20"/>
          <w:szCs w:val="20"/>
        </w:rPr>
      </w:pPr>
      <w:r w:rsidRPr="00F3776B">
        <w:rPr>
          <w:rFonts w:ascii="Times New Roman" w:hAnsi="Times New Roman"/>
          <w:sz w:val="20"/>
          <w:szCs w:val="20"/>
        </w:rPr>
        <w:t>Филиал государственного бюджетного общеобразовательного учреждения средней образовательной школы «Образовательный центр» имени 81 гвардейского мотострелкового полка п.т.г. Рощинский м.р. Волжский Самарской области «Центр внешкольной работы»</w:t>
      </w:r>
    </w:p>
    <w:p w:rsidR="00532010" w:rsidRPr="00F3776B" w:rsidRDefault="00532010" w:rsidP="00F3776B">
      <w:pPr>
        <w:rPr>
          <w:rFonts w:ascii="Times New Roman" w:hAnsi="Times New Roman"/>
        </w:rPr>
      </w:pPr>
    </w:p>
    <w:p w:rsidR="00532010" w:rsidRPr="00F3776B" w:rsidRDefault="00532010" w:rsidP="00F3776B">
      <w:pPr>
        <w:rPr>
          <w:rFonts w:ascii="Times New Roman" w:hAnsi="Times New Roman"/>
          <w:sz w:val="40"/>
          <w:szCs w:val="40"/>
        </w:rPr>
      </w:pPr>
    </w:p>
    <w:p w:rsidR="00532010" w:rsidRPr="00F3776B" w:rsidRDefault="00532010" w:rsidP="00F3776B">
      <w:pPr>
        <w:jc w:val="center"/>
        <w:rPr>
          <w:rFonts w:ascii="Times New Roman" w:hAnsi="Times New Roman"/>
          <w:b/>
          <w:sz w:val="40"/>
          <w:szCs w:val="40"/>
        </w:rPr>
      </w:pPr>
    </w:p>
    <w:p w:rsidR="00532010" w:rsidRPr="00F3776B" w:rsidRDefault="00532010" w:rsidP="00F3776B">
      <w:pPr>
        <w:jc w:val="center"/>
        <w:rPr>
          <w:rFonts w:ascii="Times New Roman" w:hAnsi="Times New Roman"/>
          <w:b/>
          <w:sz w:val="40"/>
          <w:szCs w:val="40"/>
        </w:rPr>
      </w:pPr>
    </w:p>
    <w:p w:rsidR="00532010" w:rsidRPr="00F3776B" w:rsidRDefault="00532010" w:rsidP="00F3776B">
      <w:pPr>
        <w:jc w:val="center"/>
        <w:rPr>
          <w:rFonts w:ascii="Times New Roman" w:hAnsi="Times New Roman"/>
          <w:b/>
          <w:sz w:val="40"/>
          <w:szCs w:val="40"/>
        </w:rPr>
      </w:pPr>
      <w:r w:rsidRPr="00F3776B">
        <w:rPr>
          <w:rFonts w:ascii="Times New Roman" w:hAnsi="Times New Roman"/>
          <w:b/>
          <w:sz w:val="40"/>
          <w:szCs w:val="40"/>
        </w:rPr>
        <w:t xml:space="preserve">Конкурс воспитательных мероприятий  </w:t>
      </w:r>
    </w:p>
    <w:p w:rsidR="00532010" w:rsidRPr="00F3776B" w:rsidRDefault="00532010" w:rsidP="00F3776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«На творческой </w:t>
      </w:r>
      <w:r w:rsidRPr="00F3776B">
        <w:rPr>
          <w:rFonts w:ascii="Times New Roman" w:hAnsi="Times New Roman"/>
          <w:b/>
          <w:sz w:val="40"/>
          <w:szCs w:val="40"/>
        </w:rPr>
        <w:t>волне»</w:t>
      </w:r>
    </w:p>
    <w:p w:rsidR="00532010" w:rsidRPr="00F3776B" w:rsidRDefault="00532010" w:rsidP="00F3776B">
      <w:pPr>
        <w:jc w:val="center"/>
        <w:rPr>
          <w:rFonts w:ascii="Times New Roman" w:hAnsi="Times New Roman"/>
          <w:b/>
          <w:sz w:val="40"/>
          <w:szCs w:val="40"/>
        </w:rPr>
      </w:pPr>
    </w:p>
    <w:p w:rsidR="00532010" w:rsidRPr="00F3776B" w:rsidRDefault="00532010" w:rsidP="0030705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2010" w:rsidRPr="00F3776B" w:rsidRDefault="00532010" w:rsidP="00F3776B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3776B">
        <w:rPr>
          <w:rFonts w:ascii="Times New Roman" w:hAnsi="Times New Roman"/>
          <w:b/>
          <w:sz w:val="36"/>
          <w:szCs w:val="36"/>
        </w:rPr>
        <w:t>Методическая разработка</w:t>
      </w:r>
    </w:p>
    <w:p w:rsidR="00532010" w:rsidRPr="00F3776B" w:rsidRDefault="00532010" w:rsidP="00F37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3776B">
        <w:rPr>
          <w:rFonts w:ascii="Times New Roman" w:hAnsi="Times New Roman"/>
          <w:sz w:val="28"/>
          <w:szCs w:val="28"/>
        </w:rPr>
        <w:t xml:space="preserve">воспитательного мероприятия </w:t>
      </w:r>
    </w:p>
    <w:p w:rsidR="00532010" w:rsidRPr="00F3776B" w:rsidRDefault="00532010" w:rsidP="00F37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0705B">
        <w:rPr>
          <w:rFonts w:ascii="Times New Roman" w:hAnsi="Times New Roman"/>
          <w:b/>
          <w:sz w:val="28"/>
          <w:szCs w:val="28"/>
        </w:rPr>
        <w:t>название мероприятия</w:t>
      </w:r>
      <w:r w:rsidRPr="00F3776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Мама милая моя</w:t>
      </w:r>
      <w:r w:rsidRPr="00F3776B">
        <w:rPr>
          <w:rFonts w:ascii="Times New Roman" w:hAnsi="Times New Roman"/>
          <w:sz w:val="28"/>
          <w:szCs w:val="28"/>
        </w:rPr>
        <w:t>»</w:t>
      </w:r>
    </w:p>
    <w:p w:rsidR="00532010" w:rsidRPr="00F3776B" w:rsidRDefault="00532010" w:rsidP="00F37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0705B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духовно-нравственное</w:t>
      </w:r>
    </w:p>
    <w:p w:rsidR="00532010" w:rsidRPr="00F3776B" w:rsidRDefault="00532010" w:rsidP="00F37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2010" w:rsidRPr="00F3776B" w:rsidRDefault="00532010" w:rsidP="00F37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2010" w:rsidRDefault="00532010" w:rsidP="00F37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D5C53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sz w:val="28"/>
          <w:szCs w:val="28"/>
        </w:rPr>
        <w:t>: Потапова Екатерина Вячеславовна</w:t>
      </w:r>
    </w:p>
    <w:p w:rsidR="00532010" w:rsidRPr="00F3776B" w:rsidRDefault="00532010" w:rsidP="00F37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532010" w:rsidRPr="00F3776B" w:rsidRDefault="00532010" w:rsidP="00F37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2010" w:rsidRPr="00F3776B" w:rsidRDefault="00532010" w:rsidP="00F37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2010" w:rsidRPr="00F3776B" w:rsidRDefault="00532010" w:rsidP="00F3776B">
      <w:pPr>
        <w:jc w:val="center"/>
        <w:rPr>
          <w:rFonts w:ascii="Times New Roman" w:hAnsi="Times New Roman"/>
          <w:sz w:val="28"/>
          <w:szCs w:val="28"/>
        </w:rPr>
      </w:pPr>
      <w:r w:rsidRPr="00F3776B">
        <w:rPr>
          <w:rFonts w:ascii="Times New Roman" w:hAnsi="Times New Roman"/>
          <w:sz w:val="28"/>
          <w:szCs w:val="28"/>
        </w:rPr>
        <w:t>2023</w:t>
      </w:r>
    </w:p>
    <w:p w:rsidR="00532010" w:rsidRDefault="00532010">
      <w:pPr>
        <w:rPr>
          <w:rFonts w:ascii="Times New Roman" w:hAnsi="Times New Roman"/>
          <w:sz w:val="28"/>
          <w:szCs w:val="28"/>
        </w:rPr>
      </w:pPr>
    </w:p>
    <w:p w:rsidR="00532010" w:rsidRDefault="00532010">
      <w:pPr>
        <w:rPr>
          <w:rFonts w:ascii="Times New Roman" w:hAnsi="Times New Roman"/>
          <w:sz w:val="28"/>
          <w:szCs w:val="28"/>
        </w:rPr>
      </w:pPr>
    </w:p>
    <w:p w:rsidR="00532010" w:rsidRDefault="00532010">
      <w:pPr>
        <w:rPr>
          <w:rFonts w:ascii="Times New Roman" w:hAnsi="Times New Roman"/>
          <w:sz w:val="28"/>
          <w:szCs w:val="28"/>
        </w:rPr>
      </w:pPr>
    </w:p>
    <w:p w:rsidR="00532010" w:rsidRDefault="00532010">
      <w:pPr>
        <w:rPr>
          <w:rFonts w:ascii="Times New Roman" w:hAnsi="Times New Roman"/>
          <w:sz w:val="28"/>
          <w:szCs w:val="28"/>
        </w:rPr>
      </w:pPr>
    </w:p>
    <w:p w:rsidR="00532010" w:rsidRDefault="00532010">
      <w:pPr>
        <w:rPr>
          <w:rFonts w:ascii="Times New Roman" w:hAnsi="Times New Roman"/>
          <w:sz w:val="28"/>
          <w:szCs w:val="28"/>
        </w:rPr>
      </w:pPr>
      <w:r w:rsidRPr="00E17F47">
        <w:rPr>
          <w:rFonts w:ascii="Times New Roman" w:hAnsi="Times New Roman"/>
          <w:b/>
          <w:sz w:val="28"/>
          <w:szCs w:val="28"/>
        </w:rPr>
        <w:t>Воспитательное направление:</w:t>
      </w:r>
      <w:r>
        <w:rPr>
          <w:rFonts w:ascii="Times New Roman" w:hAnsi="Times New Roman"/>
          <w:sz w:val="28"/>
          <w:szCs w:val="28"/>
        </w:rPr>
        <w:t xml:space="preserve"> духовно-нравственное</w:t>
      </w:r>
    </w:p>
    <w:p w:rsidR="00532010" w:rsidRDefault="00532010">
      <w:pPr>
        <w:rPr>
          <w:rFonts w:ascii="Times New Roman" w:hAnsi="Times New Roman"/>
          <w:sz w:val="28"/>
          <w:szCs w:val="28"/>
        </w:rPr>
      </w:pPr>
      <w:r w:rsidRPr="00E17F47">
        <w:rPr>
          <w:rFonts w:ascii="Times New Roman" w:hAnsi="Times New Roman"/>
          <w:b/>
          <w:sz w:val="28"/>
          <w:szCs w:val="28"/>
        </w:rPr>
        <w:t>Тема воспитательного мероприятия</w:t>
      </w:r>
      <w:r>
        <w:rPr>
          <w:rFonts w:ascii="Times New Roman" w:hAnsi="Times New Roman"/>
          <w:sz w:val="28"/>
          <w:szCs w:val="28"/>
        </w:rPr>
        <w:t>: Мама милая моя.</w:t>
      </w:r>
    </w:p>
    <w:p w:rsidR="00532010" w:rsidRDefault="00532010">
      <w:pPr>
        <w:rPr>
          <w:rFonts w:ascii="Times New Roman" w:hAnsi="Times New Roman"/>
          <w:sz w:val="28"/>
          <w:szCs w:val="28"/>
        </w:rPr>
      </w:pPr>
      <w:r w:rsidRPr="00E17F47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04.04.2023г.</w:t>
      </w:r>
    </w:p>
    <w:p w:rsidR="00532010" w:rsidRDefault="00532010">
      <w:pPr>
        <w:rPr>
          <w:rFonts w:ascii="Times New Roman" w:hAnsi="Times New Roman"/>
          <w:sz w:val="28"/>
          <w:szCs w:val="28"/>
        </w:rPr>
      </w:pPr>
      <w:r w:rsidRPr="00E17F47">
        <w:rPr>
          <w:rFonts w:ascii="Times New Roman" w:hAnsi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/>
          <w:sz w:val="28"/>
          <w:szCs w:val="28"/>
        </w:rPr>
        <w:t>11-20</w:t>
      </w:r>
    </w:p>
    <w:p w:rsidR="00532010" w:rsidRDefault="00532010">
      <w:pPr>
        <w:rPr>
          <w:rFonts w:ascii="Times New Roman" w:hAnsi="Times New Roman"/>
          <w:sz w:val="28"/>
          <w:szCs w:val="28"/>
        </w:rPr>
      </w:pPr>
      <w:r w:rsidRPr="00E17F47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ЦВР</w:t>
      </w:r>
    </w:p>
    <w:p w:rsidR="00532010" w:rsidRDefault="00532010">
      <w:pPr>
        <w:rPr>
          <w:rFonts w:ascii="Times New Roman" w:hAnsi="Times New Roman"/>
          <w:sz w:val="28"/>
          <w:szCs w:val="28"/>
        </w:rPr>
      </w:pPr>
      <w:r w:rsidRPr="00E17F47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40 минут</w:t>
      </w:r>
    </w:p>
    <w:p w:rsidR="00532010" w:rsidRDefault="00532010">
      <w:pPr>
        <w:rPr>
          <w:rFonts w:ascii="Times New Roman" w:hAnsi="Times New Roman"/>
          <w:sz w:val="28"/>
          <w:szCs w:val="28"/>
        </w:rPr>
      </w:pPr>
      <w:r w:rsidRPr="00E17F47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E17F47">
        <w:rPr>
          <w:rFonts w:ascii="Times New Roman" w:hAnsi="Times New Roman"/>
          <w:sz w:val="28"/>
          <w:szCs w:val="28"/>
        </w:rPr>
        <w:t>8-9 лет</w:t>
      </w:r>
      <w:r>
        <w:rPr>
          <w:rFonts w:ascii="Times New Roman" w:hAnsi="Times New Roman"/>
          <w:sz w:val="28"/>
          <w:szCs w:val="28"/>
        </w:rPr>
        <w:t>.</w:t>
      </w:r>
    </w:p>
    <w:p w:rsidR="00532010" w:rsidRPr="00723E8F" w:rsidRDefault="00532010">
      <w:pPr>
        <w:rPr>
          <w:rFonts w:ascii="Times New Roman" w:hAnsi="Times New Roman"/>
          <w:sz w:val="28"/>
          <w:szCs w:val="28"/>
        </w:rPr>
      </w:pPr>
      <w:r w:rsidRPr="00E17F4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воспитание любви и чувства благодарности к маме</w:t>
      </w:r>
    </w:p>
    <w:p w:rsidR="00532010" w:rsidRPr="00E17F47" w:rsidRDefault="00532010">
      <w:pPr>
        <w:rPr>
          <w:rFonts w:ascii="Times New Roman" w:hAnsi="Times New Roman"/>
          <w:b/>
          <w:sz w:val="28"/>
          <w:szCs w:val="28"/>
        </w:rPr>
      </w:pPr>
      <w:r w:rsidRPr="00E17F47">
        <w:rPr>
          <w:rFonts w:ascii="Times New Roman" w:hAnsi="Times New Roman"/>
          <w:b/>
          <w:sz w:val="28"/>
          <w:szCs w:val="28"/>
        </w:rPr>
        <w:t>Задачи:</w:t>
      </w:r>
    </w:p>
    <w:p w:rsidR="00532010" w:rsidRPr="00723E8F" w:rsidRDefault="00532010" w:rsidP="00723E8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23E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вать</w:t>
      </w:r>
      <w:r w:rsidRPr="00723E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творческие и актерские способности детей</w:t>
      </w:r>
    </w:p>
    <w:p w:rsidR="00532010" w:rsidRPr="00092313" w:rsidRDefault="00532010" w:rsidP="00723E8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2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художественное мышление</w:t>
      </w:r>
    </w:p>
    <w:p w:rsidR="00532010" w:rsidRPr="00092313" w:rsidRDefault="00532010" w:rsidP="00723E8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2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привитие любви и уважения к мамам</w:t>
      </w:r>
    </w:p>
    <w:p w:rsidR="00532010" w:rsidRPr="007E0310" w:rsidRDefault="00532010" w:rsidP="007E03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2313">
        <w:rPr>
          <w:rFonts w:ascii="Times New Roman" w:hAnsi="Times New Roman"/>
          <w:color w:val="000000"/>
          <w:sz w:val="28"/>
          <w:szCs w:val="28"/>
        </w:rPr>
        <w:t xml:space="preserve">создание </w:t>
      </w:r>
      <w:r>
        <w:rPr>
          <w:rFonts w:ascii="Times New Roman" w:hAnsi="Times New Roman"/>
          <w:color w:val="000000"/>
          <w:sz w:val="28"/>
          <w:szCs w:val="28"/>
        </w:rPr>
        <w:t>положительной эмоциональной атмосферы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532010" w:rsidRPr="00E17F47" w:rsidRDefault="00532010" w:rsidP="007E0310">
      <w:pPr>
        <w:rPr>
          <w:rFonts w:ascii="Times New Roman" w:hAnsi="Times New Roman"/>
          <w:sz w:val="28"/>
          <w:szCs w:val="28"/>
        </w:rPr>
      </w:pPr>
      <w:r w:rsidRPr="00E17F47">
        <w:rPr>
          <w:rStyle w:val="Strong"/>
          <w:rFonts w:ascii="Times New Roman" w:hAnsi="Times New Roman"/>
          <w:color w:val="333333"/>
          <w:sz w:val="28"/>
          <w:szCs w:val="28"/>
        </w:rPr>
        <w:t>Планируемые результаты:</w:t>
      </w:r>
    </w:p>
    <w:p w:rsidR="00532010" w:rsidRPr="00A618F2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A618F2">
        <w:rPr>
          <w:rStyle w:val="Strong"/>
          <w:color w:val="333333"/>
          <w:sz w:val="28"/>
          <w:szCs w:val="28"/>
        </w:rPr>
        <w:t>- </w:t>
      </w:r>
      <w:r w:rsidRPr="00A618F2">
        <w:rPr>
          <w:color w:val="333333"/>
          <w:sz w:val="28"/>
          <w:szCs w:val="28"/>
        </w:rPr>
        <w:t>проявление детьми любви и уважения к своей маме, чувства благодарности за её заботу и любовь, усиливается чувство привязанности к родному дому, семье, близким людям;</w:t>
      </w:r>
    </w:p>
    <w:p w:rsidR="00532010" w:rsidRPr="00A618F2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A618F2">
        <w:rPr>
          <w:color w:val="333333"/>
          <w:sz w:val="28"/>
          <w:szCs w:val="28"/>
        </w:rPr>
        <w:t>- дети проявляют творчес</w:t>
      </w:r>
      <w:r>
        <w:rPr>
          <w:color w:val="333333"/>
          <w:sz w:val="28"/>
          <w:szCs w:val="28"/>
        </w:rPr>
        <w:t>кие способности в ходе мероприятия</w:t>
      </w:r>
      <w:r w:rsidRPr="00A618F2">
        <w:rPr>
          <w:color w:val="333333"/>
          <w:sz w:val="28"/>
          <w:szCs w:val="28"/>
        </w:rPr>
        <w:t xml:space="preserve"> и в других видах детской деятельности;</w:t>
      </w:r>
    </w:p>
    <w:p w:rsidR="00532010" w:rsidRPr="00A618F2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все участники мероприятия</w:t>
      </w:r>
      <w:r w:rsidRPr="00A618F2">
        <w:rPr>
          <w:color w:val="333333"/>
          <w:sz w:val="28"/>
          <w:szCs w:val="28"/>
        </w:rPr>
        <w:t xml:space="preserve"> прочувствовали значимость семьи и мамы в жизни человека;</w:t>
      </w:r>
    </w:p>
    <w:p w:rsidR="00532010" w:rsidRPr="00A618F2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A618F2">
        <w:rPr>
          <w:color w:val="333333"/>
          <w:sz w:val="28"/>
          <w:szCs w:val="28"/>
        </w:rPr>
        <w:t>- дети проявляют культуру общения и поведения в коллективе в ходе общих мероприятий;</w:t>
      </w:r>
    </w:p>
    <w:p w:rsidR="00532010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8F2">
        <w:rPr>
          <w:color w:val="333333"/>
          <w:sz w:val="28"/>
          <w:szCs w:val="28"/>
        </w:rPr>
        <w:t xml:space="preserve">- дети проявляют активность, самостоятельность, инициативу </w:t>
      </w:r>
    </w:p>
    <w:p w:rsidR="00532010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618F2">
        <w:rPr>
          <w:color w:val="333333"/>
          <w:sz w:val="28"/>
          <w:szCs w:val="28"/>
        </w:rPr>
        <w:t>- создан положительный эмоциональный настрой у всех участников мероприятия</w:t>
      </w:r>
    </w:p>
    <w:p w:rsidR="00532010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7F47">
        <w:rPr>
          <w:b/>
          <w:color w:val="333333"/>
          <w:sz w:val="28"/>
          <w:szCs w:val="28"/>
        </w:rPr>
        <w:t>Форма проведения:</w:t>
      </w:r>
      <w:r w:rsidRPr="007E031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игра-конкурс, викторина.</w:t>
      </w:r>
    </w:p>
    <w:p w:rsidR="00532010" w:rsidRPr="00E17F47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17F47">
        <w:rPr>
          <w:b/>
          <w:color w:val="333333"/>
          <w:sz w:val="28"/>
          <w:szCs w:val="28"/>
        </w:rPr>
        <w:t>Методы и приемы:</w:t>
      </w:r>
    </w:p>
    <w:p w:rsidR="00532010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7F47">
        <w:rPr>
          <w:b/>
          <w:color w:val="333333"/>
          <w:sz w:val="28"/>
          <w:szCs w:val="28"/>
        </w:rPr>
        <w:t>Методы:</w:t>
      </w:r>
      <w:r>
        <w:rPr>
          <w:color w:val="333333"/>
          <w:sz w:val="28"/>
          <w:szCs w:val="28"/>
        </w:rPr>
        <w:t xml:space="preserve"> дидактическая игра, воображаемая ситуация.</w:t>
      </w:r>
    </w:p>
    <w:p w:rsidR="00532010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7F47">
        <w:rPr>
          <w:b/>
          <w:color w:val="333333"/>
          <w:sz w:val="28"/>
          <w:szCs w:val="28"/>
        </w:rPr>
        <w:t>Приемы:</w:t>
      </w:r>
      <w:r>
        <w:rPr>
          <w:color w:val="333333"/>
          <w:sz w:val="28"/>
          <w:szCs w:val="28"/>
        </w:rPr>
        <w:t xml:space="preserve"> элементы соревнования, элементы инсценировки, создание игровых ситуаций, отгадывание загадок, поиск творческих способностей.</w:t>
      </w:r>
    </w:p>
    <w:p w:rsidR="00532010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7F47">
        <w:rPr>
          <w:b/>
          <w:color w:val="333333"/>
          <w:sz w:val="28"/>
          <w:szCs w:val="28"/>
        </w:rPr>
        <w:t>Образовательные технологии</w:t>
      </w:r>
      <w:r>
        <w:rPr>
          <w:color w:val="333333"/>
          <w:sz w:val="28"/>
          <w:szCs w:val="28"/>
        </w:rPr>
        <w:t>: игровая, информационно-коммуникационная</w:t>
      </w:r>
    </w:p>
    <w:p w:rsidR="00532010" w:rsidRPr="007E0310" w:rsidRDefault="00532010" w:rsidP="000923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17F47">
        <w:rPr>
          <w:b/>
          <w:color w:val="333333"/>
          <w:sz w:val="28"/>
          <w:szCs w:val="28"/>
        </w:rPr>
        <w:t>Оборудование:</w:t>
      </w:r>
      <w:r>
        <w:rPr>
          <w:color w:val="333333"/>
          <w:sz w:val="28"/>
          <w:szCs w:val="28"/>
        </w:rPr>
        <w:t xml:space="preserve"> магнитная доска, 2 листа ватмана, фломастеры, карточки с фотографиями продуктов, кастрюли, карточки с названиями действий работы по дому. </w:t>
      </w:r>
    </w:p>
    <w:p w:rsidR="00532010" w:rsidRPr="00E41BA0" w:rsidRDefault="00532010" w:rsidP="00E41B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E41BA0">
        <w:rPr>
          <w:rStyle w:val="c1"/>
          <w:b/>
          <w:color w:val="000000"/>
          <w:sz w:val="28"/>
          <w:szCs w:val="28"/>
        </w:rPr>
        <w:t>Вступительная часть:</w:t>
      </w:r>
    </w:p>
    <w:p w:rsidR="00532010" w:rsidRPr="00E41BA0" w:rsidRDefault="00532010" w:rsidP="0009231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На свете добрых слов немало,</w:t>
      </w: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Но всех добрее и важнее одно:</w:t>
      </w: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Из двух слогов простое слово: МАМА</w:t>
      </w: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И нету слов дороже, чем оно.</w:t>
      </w:r>
    </w:p>
    <w:p w:rsidR="00532010" w:rsidRDefault="00532010">
      <w:pPr>
        <w:rPr>
          <w:rFonts w:ascii="Times New Roman" w:hAnsi="Times New Roman"/>
          <w:sz w:val="28"/>
          <w:szCs w:val="28"/>
        </w:rPr>
      </w:pP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Мама, самое прекрасное слово на земле.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Мама – это первое слово, которое произносит человек, и звучит оно на всех языках одинаково нежно.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Мама – наш первый учитель, мудрый человек, она заботится о нас. Именно из маминых уст ребенок слышит первые в своей жизни песни, первые добрые слова.</w:t>
      </w: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Разные дети живут на планете, но мам своих любят все дети на свете.</w:t>
      </w: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32010" w:rsidRPr="00E41BA0" w:rsidRDefault="00532010" w:rsidP="0030705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E41BA0">
        <w:rPr>
          <w:rStyle w:val="c1"/>
          <w:b/>
          <w:color w:val="000000"/>
          <w:sz w:val="28"/>
          <w:szCs w:val="28"/>
        </w:rPr>
        <w:t>Ход мероприятия:</w:t>
      </w: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Скажите мне ребята, мама красивая у вас? Да, конечно, у каждого из вас красивая, добрая мама. А сейчас мы проведем </w:t>
      </w:r>
      <w:r w:rsidRPr="00B5227B">
        <w:rPr>
          <w:rStyle w:val="c1"/>
          <w:b/>
          <w:color w:val="000000"/>
          <w:sz w:val="26"/>
          <w:szCs w:val="26"/>
        </w:rPr>
        <w:t>веселый конкурс «Нарисуй маму»</w:t>
      </w:r>
      <w:r>
        <w:rPr>
          <w:rStyle w:val="c1"/>
          <w:color w:val="000000"/>
          <w:sz w:val="26"/>
          <w:szCs w:val="26"/>
        </w:rPr>
        <w:t xml:space="preserve">. Участники делятся на 2 команды. Каждый участник команды по очереди будет подходить в листу ватмана своей команды и дорисовывать одну часть лица или то, что по его мнению не хватает на портрете. Рисуем до тех пор, пока не будет законченный портрет. </w:t>
      </w: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Победителей нет, побеждает дружба и веселый смех.</w:t>
      </w: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32010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8F2">
        <w:rPr>
          <w:color w:val="000000"/>
          <w:sz w:val="28"/>
          <w:szCs w:val="28"/>
        </w:rPr>
        <w:t xml:space="preserve">А теперь поиграем в </w:t>
      </w:r>
      <w:r w:rsidRPr="00A618F2">
        <w:rPr>
          <w:b/>
          <w:color w:val="000000"/>
          <w:sz w:val="28"/>
          <w:szCs w:val="28"/>
        </w:rPr>
        <w:t>игру «Мамочка»</w:t>
      </w:r>
      <w:r w:rsidRPr="00A618F2">
        <w:rPr>
          <w:color w:val="000000"/>
          <w:sz w:val="28"/>
          <w:szCs w:val="28"/>
        </w:rPr>
        <w:t>. Я буду задавать вопросы, а вы хором отвечайте: «Мамочка».</w:t>
      </w:r>
    </w:p>
    <w:p w:rsidR="00532010" w:rsidRPr="00A618F2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2010" w:rsidRPr="00A618F2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8F2">
        <w:rPr>
          <w:color w:val="000000"/>
          <w:sz w:val="28"/>
          <w:szCs w:val="28"/>
        </w:rPr>
        <w:t xml:space="preserve"> - Кто пришёл ко мне с утра? </w:t>
      </w:r>
    </w:p>
    <w:p w:rsidR="00532010" w:rsidRPr="00A618F2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8F2">
        <w:rPr>
          <w:color w:val="000000"/>
          <w:sz w:val="28"/>
          <w:szCs w:val="28"/>
        </w:rPr>
        <w:t>- Кто сказал вставать пора?</w:t>
      </w:r>
    </w:p>
    <w:p w:rsidR="00532010" w:rsidRPr="00A618F2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8F2">
        <w:rPr>
          <w:color w:val="000000"/>
          <w:sz w:val="28"/>
          <w:szCs w:val="28"/>
        </w:rPr>
        <w:t xml:space="preserve"> - Кашку кто успел сварить?</w:t>
      </w:r>
    </w:p>
    <w:p w:rsidR="00532010" w:rsidRPr="00A618F2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8F2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>Кто ч</w:t>
      </w:r>
      <w:r w:rsidRPr="00A618F2">
        <w:rPr>
          <w:color w:val="000000"/>
          <w:sz w:val="28"/>
          <w:szCs w:val="28"/>
        </w:rPr>
        <w:t xml:space="preserve">аю чашку мне налил? </w:t>
      </w:r>
    </w:p>
    <w:p w:rsidR="00532010" w:rsidRPr="00A618F2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8F2">
        <w:rPr>
          <w:color w:val="000000"/>
          <w:sz w:val="28"/>
          <w:szCs w:val="28"/>
        </w:rPr>
        <w:t xml:space="preserve">- Кто косички мне заплёл? </w:t>
      </w:r>
    </w:p>
    <w:p w:rsidR="00532010" w:rsidRPr="00A618F2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8F2">
        <w:rPr>
          <w:color w:val="000000"/>
          <w:sz w:val="28"/>
          <w:szCs w:val="28"/>
        </w:rPr>
        <w:t>- Кто меня поцеловал?</w:t>
      </w:r>
    </w:p>
    <w:p w:rsidR="00532010" w:rsidRPr="00A618F2" w:rsidRDefault="00532010" w:rsidP="000923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8F2">
        <w:rPr>
          <w:color w:val="000000"/>
          <w:sz w:val="28"/>
          <w:szCs w:val="28"/>
        </w:rPr>
        <w:t xml:space="preserve"> - Кто ребячий любит смех? </w:t>
      </w:r>
    </w:p>
    <w:p w:rsidR="00532010" w:rsidRPr="0030705B" w:rsidRDefault="00532010" w:rsidP="0009231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618F2">
        <w:rPr>
          <w:color w:val="000000"/>
          <w:sz w:val="28"/>
          <w:szCs w:val="28"/>
        </w:rPr>
        <w:t>- Кто на свете лучше всех?</w:t>
      </w:r>
      <w:r w:rsidRPr="00A618F2">
        <w:rPr>
          <w:color w:val="000000"/>
          <w:sz w:val="28"/>
          <w:szCs w:val="28"/>
        </w:rPr>
        <w:br/>
      </w:r>
    </w:p>
    <w:p w:rsidR="00532010" w:rsidRDefault="00532010" w:rsidP="00CB76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Конкурс: </w:t>
      </w:r>
      <w:r w:rsidRPr="00920C3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«Вкусный обед»</w:t>
      </w: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А вы знаете, из чего можно сварить кашу? Давайте проверим. Я буду называть продукты. Если они нужны для каши говорите “да”, а если не нужны – “нет”.</w:t>
      </w: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1"/>
          <w:color w:val="000000"/>
          <w:sz w:val="26"/>
          <w:szCs w:val="26"/>
        </w:rPr>
        <w:t>Сорока – белобока, задумала кашу варить,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Чтобы деток накормить.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На рынок пошла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И вот что взяла: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Парное молоко? – да!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Куриное яйцо?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Крупа манная? – да!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Капуста кочанная?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Солёный огурец?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Мясной холодец?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Сахар да соль? – да!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Белая фасоль?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Масло топленное? – да!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Рыбка соленая?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Лавровый лист?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Китайский рис? – да!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Чернослив да изюм? – да!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Шоколадный лукум?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Перец болгарский?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Соус татарский? – нет!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Клубничное варенье? – да!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Бисквитное печенье? – нет!</w:t>
      </w: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 Да, славненькая кашка получилась!</w:t>
      </w: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Как легко приготовить обед!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Ничего в этом трудного нет!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Это проще простого: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Это раз – и готово!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(Если мама готовит обед).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Но бывает, некогда маме,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И обед себе варим мы сами,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И тогда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Не пойму в чем секрет?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Очень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Трудно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Готовить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Обед.</w:t>
      </w: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532010" w:rsidRPr="00E17F47" w:rsidRDefault="00532010" w:rsidP="00E17F4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6"/>
          <w:szCs w:val="26"/>
          <w:shd w:val="clear" w:color="auto" w:fill="FFFFFF"/>
        </w:rPr>
      </w:pPr>
      <w:r w:rsidRPr="00E17F47">
        <w:rPr>
          <w:rStyle w:val="c1"/>
          <w:b/>
          <w:color w:val="333333"/>
          <w:sz w:val="26"/>
          <w:szCs w:val="26"/>
          <w:shd w:val="clear" w:color="auto" w:fill="FFFFFF"/>
        </w:rPr>
        <w:t> </w:t>
      </w:r>
      <w:r w:rsidRPr="00E17F47">
        <w:rPr>
          <w:rStyle w:val="c1"/>
          <w:b/>
          <w:color w:val="000000"/>
          <w:sz w:val="26"/>
          <w:szCs w:val="26"/>
          <w:shd w:val="clear" w:color="auto" w:fill="FFFFFF"/>
        </w:rPr>
        <w:t>Для участия в конкурсе вызываются две команды</w:t>
      </w: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Задание для первой команды – приготовить плов, а для второй – борщ. Для этого первые участники бегут к столу, на котором лежат карточки с названиями продуктов, выбирают продукт для своего блюда и, вернувшись на место, кладут в кастрюлю. Затем бегут следующие игроки. Победит та команда, которая правильно выберет продукты для блюда.</w:t>
      </w: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532010" w:rsidRDefault="00532010" w:rsidP="00CB7661">
      <w:pPr>
        <w:pStyle w:val="c0"/>
        <w:shd w:val="clear" w:color="auto" w:fill="FFFFFF"/>
        <w:spacing w:before="0" w:beforeAutospacing="0" w:after="0" w:afterAutospacing="0"/>
        <w:ind w:left="180"/>
        <w:jc w:val="center"/>
        <w:rPr>
          <w:rStyle w:val="c2"/>
          <w:b/>
          <w:bCs/>
          <w:color w:val="000000"/>
          <w:sz w:val="26"/>
          <w:szCs w:val="26"/>
        </w:rPr>
      </w:pPr>
      <w:r>
        <w:rPr>
          <w:rStyle w:val="c2"/>
          <w:b/>
          <w:bCs/>
          <w:color w:val="000000"/>
          <w:sz w:val="26"/>
          <w:szCs w:val="26"/>
        </w:rPr>
        <w:t>Конкурс  «Мамины помощники»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color w:val="000000"/>
          <w:sz w:val="20"/>
          <w:szCs w:val="20"/>
        </w:rPr>
      </w:pP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Вызываются по 3 участника с каждой команды. Каждый ребенок берет листок, на котором написано действие. Необходимо пантомимой показать действия. Все остальные участники должны угадать.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   -Стирка белья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-Мытьё посуды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-Глажка белья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-Мытьё пола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-Приготовление супа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-Пропылесосить ковер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</w:p>
    <w:p w:rsidR="00532010" w:rsidRDefault="00532010" w:rsidP="00CB7661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6"/>
          <w:szCs w:val="26"/>
        </w:rPr>
      </w:pPr>
      <w:r>
        <w:rPr>
          <w:rStyle w:val="c2"/>
          <w:b/>
          <w:bCs/>
          <w:color w:val="000000"/>
          <w:sz w:val="26"/>
          <w:szCs w:val="26"/>
        </w:rPr>
        <w:t>Конкурс. “Мамины сказки ”</w:t>
      </w:r>
    </w:p>
    <w:p w:rsidR="00532010" w:rsidRDefault="00532010" w:rsidP="00AF1439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6"/>
          <w:szCs w:val="26"/>
        </w:rPr>
      </w:pPr>
    </w:p>
    <w:p w:rsidR="00532010" w:rsidRPr="00B5227B" w:rsidRDefault="00532010" w:rsidP="00AF1439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6"/>
          <w:szCs w:val="26"/>
        </w:rPr>
      </w:pPr>
      <w:r w:rsidRPr="00B5227B">
        <w:rPr>
          <w:rStyle w:val="c2"/>
          <w:bCs/>
          <w:color w:val="000000"/>
          <w:sz w:val="26"/>
          <w:szCs w:val="26"/>
        </w:rPr>
        <w:t>Сейчас узнаем, насколько внимательно вы слушали мамины или бабушкины сказки.</w:t>
      </w:r>
    </w:p>
    <w:p w:rsidR="00532010" w:rsidRDefault="00532010" w:rsidP="00AF143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Спаситель Мухи-Цокотухи. (Комар)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Учебное заведение, в которое стремился попасть Буратино. (Школа)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Друг Винни-Пуха. (Пяточек)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Название мультфильма, в котором девушка-падчерица стала принцессой. (Золушка)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Брат Алёнушки, превратившийся в козленочка? (Иванушка)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 Та, кому Бог послал кусочек сыра. (Ворона)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Герой, какого мультфильма любил петь: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«Я на солнышке лежу,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Я на солнышко гляжу». (Львенок и черепаха)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Покупка Мухи-Цокотухи. (Самовар)</w:t>
      </w:r>
    </w:p>
    <w:p w:rsidR="00532010" w:rsidRPr="00AF1439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439">
        <w:rPr>
          <w:rStyle w:val="c19"/>
          <w:b/>
          <w:bCs/>
          <w:color w:val="000000"/>
          <w:sz w:val="28"/>
          <w:szCs w:val="28"/>
        </w:rPr>
        <w:t>-</w:t>
      </w:r>
      <w:r w:rsidRPr="00AF1439">
        <w:rPr>
          <w:rStyle w:val="c12"/>
          <w:color w:val="000000"/>
          <w:sz w:val="28"/>
          <w:szCs w:val="28"/>
        </w:rPr>
        <w:t>Друг Буратино и Мальвины из м/ф «Приключения Буратино». (Пьеро)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-Злая старуха из мультфильма о Чебурашке и крокодиле Гене. (Шапокляк)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Содержимое головы Винни-Пуха? (опилки)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Слепой жених из мультфильма «Дюймовочка». (Крот)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Имя кота – героя известного мультфильма, призывавшего мышей «Ребята, давайте жить дружно!» (Леопольд)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-Прекрасная принцесса, спрятавшаяся от злой мачехи у семи гномов? Как называется этот мультфильм? («Белоснежка и семь гномов»).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Главный бременский музыкант? (Трубадур)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Любимое лакомство Винни Пуха? (Мед)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 Что потеряла Золушка, когда убегала из дворца? (Туфельку)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Кто друг крокодила Гены? (Чебурашка)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Старуха, имеющая в сумочке крысу. (Шапокляк)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Как звали дикую кошку, которую не боялся Маугли? (Багира)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Как звали напарницу Шапокляк? (Лариска)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Кто дразнил кота Леопольда? (Мыши)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Девочка с голубыми волосами. (Мальвина)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Кто спас своих друзей от Карабаса-Барабаса? (Буратино)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Как звали кота из мультфильма «Каникулы в Простоквашино»? (Матроскин)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Какая птица спасла Дюймовочку? (Ласточка)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Кто был почтальоном в Простоквашино? (Печкин)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Чем ловил старик рыбу? (Невод)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>
        <w:rPr>
          <w:rStyle w:val="c2"/>
          <w:b/>
          <w:bCs/>
          <w:color w:val="000000"/>
          <w:sz w:val="26"/>
          <w:szCs w:val="26"/>
        </w:rPr>
        <w:t>-</w:t>
      </w:r>
      <w:r>
        <w:rPr>
          <w:rStyle w:val="c1"/>
          <w:color w:val="000000"/>
          <w:sz w:val="26"/>
          <w:szCs w:val="26"/>
        </w:rPr>
        <w:t>Какой овощ тащили в огороде всей семьёй? (Репка)</w:t>
      </w:r>
    </w:p>
    <w:p w:rsidR="00532010" w:rsidRDefault="00532010" w:rsidP="00AF14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</w:p>
    <w:p w:rsidR="00532010" w:rsidRPr="00CB7661" w:rsidRDefault="00532010" w:rsidP="00CB766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CB7661">
        <w:rPr>
          <w:rStyle w:val="c1"/>
          <w:b/>
          <w:color w:val="000000"/>
          <w:sz w:val="28"/>
          <w:szCs w:val="28"/>
        </w:rPr>
        <w:t>Заключительная часть:</w:t>
      </w: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</w:p>
    <w:p w:rsidR="00532010" w:rsidRDefault="00532010" w:rsidP="00CB76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Вот и подошло к концу наше мероприятие. Я думаю оно понравилось вам, так как было посвящено самому дорогому человеку- маме! Все мамы разные. Но у каждой самые ласковые руки, самое доброе сердце, самые любящие глаза. Посмотрите на наши портреты мам. Какие красивые мамы у нас получились, мы научились выбирать продукты для приготовления борща и плова, вспомнили сказки, рассказанные нашими мамами, вспомнили и изобразили домашнюю работу, которую чаще всего делают наши мамы и в которой мы можем им помочь.</w:t>
      </w:r>
    </w:p>
    <w:p w:rsidR="00532010" w:rsidRDefault="00532010" w:rsidP="00CB766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6"/>
          <w:szCs w:val="26"/>
        </w:rPr>
        <w:t>Любите своих мам, помогайте, заботьтесь о них, говорите им чаще добрые слова, больше улыбайтесь в ответ, не обижайте грубым словом или делом. Радуйте мам не только в праздники, а каждый день.</w:t>
      </w:r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532010" w:rsidRPr="00CB7661" w:rsidRDefault="00532010" w:rsidP="00CB7661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CB7661">
        <w:rPr>
          <w:b/>
          <w:color w:val="333333"/>
          <w:sz w:val="28"/>
          <w:szCs w:val="28"/>
          <w:shd w:val="clear" w:color="auto" w:fill="FFFFFF"/>
        </w:rPr>
        <w:t>Использованная литература:</w:t>
      </w:r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дидактические пособия с картинками</w:t>
      </w:r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5" w:history="1">
        <w:r w:rsidRPr="00722FF1">
          <w:rPr>
            <w:rStyle w:val="Hyperlink"/>
            <w:sz w:val="28"/>
            <w:szCs w:val="28"/>
          </w:rPr>
          <w:t>https://urok.1sept.ru/</w:t>
        </w:r>
      </w:hyperlink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6" w:history="1">
        <w:r w:rsidRPr="00722FF1">
          <w:rPr>
            <w:rStyle w:val="Hyperlink"/>
            <w:sz w:val="28"/>
            <w:szCs w:val="28"/>
          </w:rPr>
          <w:t>https://ped-kopilka.ru/</w:t>
        </w:r>
      </w:hyperlink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7" w:history="1">
        <w:r w:rsidRPr="00722FF1">
          <w:rPr>
            <w:rStyle w:val="Hyperlink"/>
            <w:sz w:val="28"/>
            <w:szCs w:val="28"/>
          </w:rPr>
          <w:t>https://multiurok.ru/</w:t>
        </w:r>
      </w:hyperlink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8" w:history="1">
        <w:r w:rsidRPr="00722FF1">
          <w:rPr>
            <w:rStyle w:val="Hyperlink"/>
            <w:sz w:val="28"/>
            <w:szCs w:val="28"/>
          </w:rPr>
          <w:t>https://www.1urok.ru/</w:t>
        </w:r>
      </w:hyperlink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9" w:history="1">
        <w:r w:rsidRPr="00722FF1">
          <w:rPr>
            <w:rStyle w:val="Hyperlink"/>
            <w:sz w:val="28"/>
            <w:szCs w:val="28"/>
          </w:rPr>
          <w:t>https://www.uchmet.ru/</w:t>
        </w:r>
      </w:hyperlink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32010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32010" w:rsidRPr="00407084" w:rsidRDefault="00532010" w:rsidP="0040708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32010" w:rsidRPr="00407084" w:rsidRDefault="00532010" w:rsidP="00407084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8"/>
          <w:szCs w:val="28"/>
        </w:rPr>
      </w:pP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</w:p>
    <w:p w:rsidR="00532010" w:rsidRPr="00E1412E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rStyle w:val="c1"/>
          <w:color w:val="000000"/>
          <w:sz w:val="26"/>
          <w:szCs w:val="26"/>
        </w:rPr>
      </w:pPr>
    </w:p>
    <w:p w:rsidR="00532010" w:rsidRDefault="00532010" w:rsidP="00920C3A">
      <w:pPr>
        <w:pStyle w:val="c0"/>
        <w:shd w:val="clear" w:color="auto" w:fill="FFFFFF"/>
        <w:spacing w:before="0" w:beforeAutospacing="0" w:after="0" w:afterAutospacing="0"/>
        <w:ind w:left="180"/>
        <w:rPr>
          <w:color w:val="000000"/>
          <w:sz w:val="20"/>
          <w:szCs w:val="20"/>
        </w:rPr>
      </w:pPr>
    </w:p>
    <w:p w:rsidR="00532010" w:rsidRDefault="00532010" w:rsidP="00920C3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2010" w:rsidRDefault="00532010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2010" w:rsidRPr="00920C3A" w:rsidRDefault="00532010">
      <w:pPr>
        <w:rPr>
          <w:rFonts w:ascii="Times New Roman" w:hAnsi="Times New Roman"/>
          <w:sz w:val="28"/>
          <w:szCs w:val="28"/>
        </w:rPr>
      </w:pPr>
    </w:p>
    <w:p w:rsidR="00532010" w:rsidRDefault="00532010">
      <w:pPr>
        <w:rPr>
          <w:rFonts w:ascii="Times New Roman" w:hAnsi="Times New Roman"/>
          <w:sz w:val="28"/>
          <w:szCs w:val="28"/>
        </w:rPr>
      </w:pPr>
    </w:p>
    <w:sectPr w:rsidR="00532010" w:rsidSect="0027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15C8"/>
    <w:multiLevelType w:val="hybridMultilevel"/>
    <w:tmpl w:val="A7BE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E8F"/>
    <w:rsid w:val="00000F1A"/>
    <w:rsid w:val="00092313"/>
    <w:rsid w:val="00125C74"/>
    <w:rsid w:val="00273D5E"/>
    <w:rsid w:val="0029194A"/>
    <w:rsid w:val="0030705B"/>
    <w:rsid w:val="0032334A"/>
    <w:rsid w:val="0032579D"/>
    <w:rsid w:val="00407084"/>
    <w:rsid w:val="004311C5"/>
    <w:rsid w:val="004356F6"/>
    <w:rsid w:val="004A7A70"/>
    <w:rsid w:val="004D5C53"/>
    <w:rsid w:val="00532010"/>
    <w:rsid w:val="006202FC"/>
    <w:rsid w:val="00722FF1"/>
    <w:rsid w:val="00723E8F"/>
    <w:rsid w:val="00793575"/>
    <w:rsid w:val="007E0310"/>
    <w:rsid w:val="008C3225"/>
    <w:rsid w:val="00920C3A"/>
    <w:rsid w:val="00A618F2"/>
    <w:rsid w:val="00AF1439"/>
    <w:rsid w:val="00B5227B"/>
    <w:rsid w:val="00CB7661"/>
    <w:rsid w:val="00CE488A"/>
    <w:rsid w:val="00D3783D"/>
    <w:rsid w:val="00DB31F2"/>
    <w:rsid w:val="00DD437F"/>
    <w:rsid w:val="00DF67B7"/>
    <w:rsid w:val="00E1412E"/>
    <w:rsid w:val="00E17F47"/>
    <w:rsid w:val="00E41BA0"/>
    <w:rsid w:val="00F3776B"/>
    <w:rsid w:val="00F5655B"/>
    <w:rsid w:val="00F73CA7"/>
    <w:rsid w:val="00FE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3E8F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92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9231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92313"/>
    <w:rPr>
      <w:rFonts w:cs="Times New Roman"/>
      <w:color w:val="0000FF"/>
      <w:u w:val="single"/>
    </w:rPr>
  </w:style>
  <w:style w:type="paragraph" w:customStyle="1" w:styleId="c0">
    <w:name w:val="c0"/>
    <w:basedOn w:val="Normal"/>
    <w:uiPriority w:val="99"/>
    <w:rsid w:val="00092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092313"/>
    <w:rPr>
      <w:rFonts w:cs="Times New Roman"/>
    </w:rPr>
  </w:style>
  <w:style w:type="paragraph" w:customStyle="1" w:styleId="c7">
    <w:name w:val="c7"/>
    <w:basedOn w:val="Normal"/>
    <w:uiPriority w:val="99"/>
    <w:rsid w:val="00920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920C3A"/>
    <w:rPr>
      <w:rFonts w:cs="Times New Roman"/>
    </w:rPr>
  </w:style>
  <w:style w:type="character" w:customStyle="1" w:styleId="c19">
    <w:name w:val="c19"/>
    <w:basedOn w:val="DefaultParagraphFont"/>
    <w:uiPriority w:val="99"/>
    <w:rsid w:val="00AF1439"/>
    <w:rPr>
      <w:rFonts w:cs="Times New Roman"/>
    </w:rPr>
  </w:style>
  <w:style w:type="character" w:customStyle="1" w:styleId="c12">
    <w:name w:val="c12"/>
    <w:basedOn w:val="DefaultParagraphFont"/>
    <w:uiPriority w:val="99"/>
    <w:rsid w:val="00AF143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0708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2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ok.1sep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m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7</Pages>
  <Words>1160</Words>
  <Characters>6613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ГИИ</cp:lastModifiedBy>
  <cp:revision>18</cp:revision>
  <cp:lastPrinted>2023-04-02T14:30:00Z</cp:lastPrinted>
  <dcterms:created xsi:type="dcterms:W3CDTF">2023-04-01T14:36:00Z</dcterms:created>
  <dcterms:modified xsi:type="dcterms:W3CDTF">2023-04-21T04:14:00Z</dcterms:modified>
</cp:coreProperties>
</file>